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99" w:rsidRPr="002A4217" w:rsidRDefault="00662499" w:rsidP="008E1D98">
      <w:pPr>
        <w:spacing w:line="240" w:lineRule="exact"/>
        <w:rPr>
          <w:rFonts w:ascii="Courier New" w:hAnsi="Courier New"/>
          <w:spacing w:val="8"/>
          <w:sz w:val="22"/>
        </w:rPr>
      </w:pPr>
    </w:p>
    <w:p w:rsidR="00683CC1" w:rsidRPr="00553922" w:rsidRDefault="00462B3A" w:rsidP="002A3FCA">
      <w:pPr>
        <w:spacing w:line="360" w:lineRule="auto"/>
        <w:rPr>
          <w:rFonts w:ascii="Times New Roman" w:hAnsi="Times New Roman"/>
          <w:i/>
          <w:spacing w:val="8"/>
          <w:sz w:val="28"/>
          <w:szCs w:val="28"/>
        </w:rPr>
      </w:pPr>
      <w:r w:rsidRPr="00553922">
        <w:rPr>
          <w:rFonts w:ascii="Times New Roman" w:hAnsi="Times New Roman"/>
          <w:i/>
          <w:spacing w:val="8"/>
          <w:sz w:val="28"/>
          <w:szCs w:val="28"/>
        </w:rPr>
        <w:t>Nyárasd</w:t>
      </w:r>
      <w:r w:rsidR="00597A84" w:rsidRPr="00553922">
        <w:rPr>
          <w:rFonts w:ascii="Times New Roman" w:hAnsi="Times New Roman"/>
          <w:i/>
          <w:spacing w:val="8"/>
          <w:sz w:val="28"/>
          <w:szCs w:val="28"/>
        </w:rPr>
        <w:t>,</w:t>
      </w:r>
      <w:r w:rsidR="001455E2" w:rsidRPr="00553922">
        <w:rPr>
          <w:rFonts w:ascii="Times New Roman" w:hAnsi="Times New Roman"/>
          <w:i/>
          <w:spacing w:val="8"/>
          <w:sz w:val="28"/>
          <w:szCs w:val="28"/>
        </w:rPr>
        <w:t xml:space="preserve"> </w:t>
      </w:r>
      <w:r w:rsidR="00543445" w:rsidRPr="00553922">
        <w:rPr>
          <w:rFonts w:ascii="Times New Roman" w:hAnsi="Times New Roman"/>
          <w:i/>
          <w:spacing w:val="8"/>
          <w:sz w:val="28"/>
          <w:szCs w:val="28"/>
        </w:rPr>
        <w:t>202</w:t>
      </w:r>
      <w:r w:rsidR="00A04329">
        <w:rPr>
          <w:rFonts w:ascii="Times New Roman" w:hAnsi="Times New Roman"/>
          <w:i/>
          <w:spacing w:val="8"/>
          <w:sz w:val="28"/>
          <w:szCs w:val="28"/>
        </w:rPr>
        <w:t>4</w:t>
      </w:r>
      <w:r w:rsidR="00543445" w:rsidRPr="00553922">
        <w:rPr>
          <w:rFonts w:ascii="Times New Roman" w:hAnsi="Times New Roman"/>
          <w:i/>
          <w:spacing w:val="8"/>
          <w:sz w:val="28"/>
          <w:szCs w:val="28"/>
        </w:rPr>
        <w:t xml:space="preserve">. </w:t>
      </w:r>
      <w:r w:rsidR="00A04329">
        <w:rPr>
          <w:rFonts w:ascii="Times New Roman" w:hAnsi="Times New Roman"/>
          <w:i/>
          <w:spacing w:val="8"/>
          <w:sz w:val="28"/>
          <w:szCs w:val="28"/>
        </w:rPr>
        <w:t>november 27</w:t>
      </w:r>
      <w:r w:rsidR="00543445" w:rsidRPr="00553922">
        <w:rPr>
          <w:rFonts w:ascii="Times New Roman" w:hAnsi="Times New Roman"/>
          <w:i/>
          <w:spacing w:val="8"/>
          <w:sz w:val="28"/>
          <w:szCs w:val="28"/>
        </w:rPr>
        <w:t>.</w:t>
      </w:r>
    </w:p>
    <w:p w:rsidR="007E6DE5" w:rsidRDefault="007E6DE5" w:rsidP="002A3FCA">
      <w:pPr>
        <w:spacing w:line="360" w:lineRule="auto"/>
        <w:rPr>
          <w:rFonts w:ascii="Times New Roman" w:hAnsi="Times New Roman"/>
          <w:i/>
          <w:spacing w:val="8"/>
          <w:szCs w:val="24"/>
        </w:rPr>
      </w:pPr>
    </w:p>
    <w:p w:rsidR="00FE23B4" w:rsidRPr="00553922" w:rsidRDefault="00FE23B4" w:rsidP="00553922">
      <w:pPr>
        <w:spacing w:line="360" w:lineRule="auto"/>
        <w:rPr>
          <w:rFonts w:ascii="Times New Roman" w:hAnsi="Times New Roman"/>
          <w:i/>
          <w:spacing w:val="8"/>
          <w:sz w:val="28"/>
          <w:szCs w:val="28"/>
        </w:rPr>
      </w:pPr>
    </w:p>
    <w:p w:rsidR="005211E6" w:rsidRPr="00553922" w:rsidRDefault="007B302D" w:rsidP="0055392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53922">
        <w:rPr>
          <w:rFonts w:ascii="Times New Roman" w:hAnsi="Times New Roman"/>
          <w:b/>
          <w:sz w:val="36"/>
          <w:szCs w:val="36"/>
          <w:u w:val="single"/>
        </w:rPr>
        <w:t>M e g h í v ó</w:t>
      </w:r>
    </w:p>
    <w:p w:rsidR="007B302D" w:rsidRPr="00553922" w:rsidRDefault="007B302D" w:rsidP="005539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3CC0" w:rsidRPr="00553922" w:rsidRDefault="007B302D" w:rsidP="00553922">
      <w:pPr>
        <w:jc w:val="center"/>
        <w:rPr>
          <w:rFonts w:ascii="Times New Roman" w:hAnsi="Times New Roman"/>
          <w:b/>
          <w:sz w:val="28"/>
          <w:szCs w:val="28"/>
        </w:rPr>
      </w:pPr>
      <w:r w:rsidRPr="00553922">
        <w:rPr>
          <w:rFonts w:ascii="Times New Roman" w:hAnsi="Times New Roman"/>
          <w:b/>
          <w:sz w:val="28"/>
          <w:szCs w:val="28"/>
        </w:rPr>
        <w:t>Tisztelettel meghívjuk Önt</w:t>
      </w:r>
    </w:p>
    <w:p w:rsidR="00193CC0" w:rsidRPr="00553922" w:rsidRDefault="00D451B3" w:rsidP="00553922">
      <w:pPr>
        <w:jc w:val="center"/>
        <w:rPr>
          <w:rFonts w:ascii="Times New Roman" w:hAnsi="Times New Roman"/>
          <w:b/>
          <w:sz w:val="28"/>
          <w:szCs w:val="28"/>
        </w:rPr>
      </w:pPr>
      <w:r w:rsidRPr="00553922">
        <w:rPr>
          <w:rFonts w:ascii="Times New Roman" w:hAnsi="Times New Roman"/>
          <w:b/>
          <w:sz w:val="28"/>
          <w:szCs w:val="28"/>
        </w:rPr>
        <w:t>202</w:t>
      </w:r>
      <w:r w:rsidR="00A04329">
        <w:rPr>
          <w:rFonts w:ascii="Times New Roman" w:hAnsi="Times New Roman"/>
          <w:b/>
          <w:sz w:val="28"/>
          <w:szCs w:val="28"/>
        </w:rPr>
        <w:t>4</w:t>
      </w:r>
      <w:r w:rsidRPr="00553922">
        <w:rPr>
          <w:rFonts w:ascii="Times New Roman" w:hAnsi="Times New Roman"/>
          <w:b/>
          <w:sz w:val="28"/>
          <w:szCs w:val="28"/>
        </w:rPr>
        <w:t xml:space="preserve">. </w:t>
      </w:r>
      <w:r w:rsidR="00A04329">
        <w:rPr>
          <w:rFonts w:ascii="Times New Roman" w:hAnsi="Times New Roman"/>
          <w:b/>
          <w:sz w:val="28"/>
          <w:szCs w:val="28"/>
        </w:rPr>
        <w:t>december</w:t>
      </w:r>
      <w:r w:rsidRPr="00553922">
        <w:rPr>
          <w:rFonts w:ascii="Times New Roman" w:hAnsi="Times New Roman"/>
          <w:b/>
          <w:sz w:val="28"/>
          <w:szCs w:val="28"/>
        </w:rPr>
        <w:t xml:space="preserve"> </w:t>
      </w:r>
      <w:r w:rsidR="00A04329">
        <w:rPr>
          <w:rFonts w:ascii="Times New Roman" w:hAnsi="Times New Roman"/>
          <w:b/>
          <w:sz w:val="28"/>
          <w:szCs w:val="28"/>
        </w:rPr>
        <w:t>2</w:t>
      </w:r>
      <w:r w:rsidRPr="00553922">
        <w:rPr>
          <w:rFonts w:ascii="Times New Roman" w:hAnsi="Times New Roman"/>
          <w:b/>
          <w:sz w:val="28"/>
          <w:szCs w:val="28"/>
        </w:rPr>
        <w:t>-</w:t>
      </w:r>
      <w:r w:rsidR="00A04329">
        <w:rPr>
          <w:rFonts w:ascii="Times New Roman" w:hAnsi="Times New Roman"/>
          <w:b/>
          <w:sz w:val="28"/>
          <w:szCs w:val="28"/>
        </w:rPr>
        <w:t>á</w:t>
      </w:r>
      <w:r w:rsidRPr="00553922">
        <w:rPr>
          <w:rFonts w:ascii="Times New Roman" w:hAnsi="Times New Roman"/>
          <w:b/>
          <w:sz w:val="28"/>
          <w:szCs w:val="28"/>
        </w:rPr>
        <w:t xml:space="preserve">n, </w:t>
      </w:r>
      <w:r w:rsidR="00A04329">
        <w:rPr>
          <w:rFonts w:ascii="Times New Roman" w:hAnsi="Times New Roman"/>
          <w:b/>
          <w:sz w:val="28"/>
          <w:szCs w:val="28"/>
        </w:rPr>
        <w:t>hétfőn</w:t>
      </w:r>
    </w:p>
    <w:p w:rsidR="00D451B3" w:rsidRPr="00553922" w:rsidRDefault="00D451B3" w:rsidP="00D451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1B3" w:rsidRPr="00553922" w:rsidRDefault="00D451B3" w:rsidP="00D451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329" w:rsidRPr="00553922" w:rsidRDefault="00193CC0" w:rsidP="00A0432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53922">
        <w:rPr>
          <w:rFonts w:ascii="Times New Roman" w:hAnsi="Times New Roman"/>
          <w:b/>
          <w:color w:val="FF0000"/>
          <w:sz w:val="28"/>
          <w:szCs w:val="28"/>
        </w:rPr>
        <w:t>1</w:t>
      </w:r>
      <w:r w:rsidR="00A04329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553922">
        <w:rPr>
          <w:rFonts w:ascii="Times New Roman" w:hAnsi="Times New Roman"/>
          <w:b/>
          <w:color w:val="FF0000"/>
          <w:sz w:val="28"/>
          <w:szCs w:val="28"/>
        </w:rPr>
        <w:t>,00 ór</w:t>
      </w:r>
      <w:r w:rsidR="00D451B3" w:rsidRPr="00553922">
        <w:rPr>
          <w:rFonts w:ascii="Times New Roman" w:hAnsi="Times New Roman"/>
          <w:b/>
          <w:color w:val="FF0000"/>
          <w:sz w:val="28"/>
          <w:szCs w:val="28"/>
        </w:rPr>
        <w:t>ai kezdettel</w:t>
      </w:r>
      <w:r w:rsidRPr="005539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04329" w:rsidRPr="00553922">
        <w:rPr>
          <w:rFonts w:ascii="Times New Roman" w:hAnsi="Times New Roman"/>
          <w:b/>
          <w:color w:val="FF0000"/>
          <w:sz w:val="28"/>
          <w:szCs w:val="28"/>
        </w:rPr>
        <w:t>a képviselő testület rendkívüli ülésére</w:t>
      </w:r>
    </w:p>
    <w:p w:rsidR="00553922" w:rsidRPr="00553922" w:rsidRDefault="00553922" w:rsidP="00A0432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451B3" w:rsidRPr="00553922" w:rsidRDefault="00D451B3" w:rsidP="00D451B3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D451B3" w:rsidRPr="00553922" w:rsidRDefault="00D451B3" w:rsidP="00D451B3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D451B3" w:rsidRPr="00553922" w:rsidRDefault="00D451B3" w:rsidP="00D451B3">
      <w:pPr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  <w:u w:val="single"/>
        </w:rPr>
        <w:t>Program</w:t>
      </w:r>
      <w:r w:rsidRPr="00553922">
        <w:rPr>
          <w:rFonts w:ascii="Times New Roman" w:hAnsi="Times New Roman"/>
          <w:sz w:val="28"/>
          <w:szCs w:val="28"/>
        </w:rPr>
        <w:t>:</w:t>
      </w:r>
    </w:p>
    <w:p w:rsidR="00D451B3" w:rsidRPr="00553922" w:rsidRDefault="00D451B3" w:rsidP="00A04329">
      <w:pPr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1.  Megnyitó</w:t>
      </w:r>
    </w:p>
    <w:p w:rsidR="00D451B3" w:rsidRPr="00553922" w:rsidRDefault="00D451B3" w:rsidP="00A04329">
      <w:pPr>
        <w:tabs>
          <w:tab w:val="left" w:pos="1832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2. </w:t>
      </w:r>
      <w:r w:rsidR="00C77AD4">
        <w:rPr>
          <w:rFonts w:ascii="Times New Roman" w:hAnsi="Times New Roman"/>
          <w:sz w:val="28"/>
          <w:szCs w:val="28"/>
        </w:rPr>
        <w:t xml:space="preserve"> </w:t>
      </w:r>
      <w:r w:rsidRPr="00553922">
        <w:rPr>
          <w:rFonts w:ascii="Times New Roman" w:hAnsi="Times New Roman"/>
          <w:sz w:val="28"/>
          <w:szCs w:val="28"/>
        </w:rPr>
        <w:t>A javasló bizottság és a jegyző</w:t>
      </w:r>
      <w:r w:rsidR="00A04329">
        <w:rPr>
          <w:rFonts w:ascii="Times New Roman" w:hAnsi="Times New Roman"/>
          <w:sz w:val="28"/>
          <w:szCs w:val="28"/>
        </w:rPr>
        <w:t>könyv-hitelesítők megválasztása</w:t>
      </w:r>
    </w:p>
    <w:p w:rsidR="00A04329" w:rsidRPr="00553922" w:rsidRDefault="00D451B3" w:rsidP="00A04329">
      <w:pPr>
        <w:tabs>
          <w:tab w:val="left" w:pos="1832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3</w:t>
      </w:r>
      <w:r w:rsidR="00C77AD4">
        <w:rPr>
          <w:rFonts w:ascii="Times New Roman" w:hAnsi="Times New Roman"/>
          <w:sz w:val="28"/>
          <w:szCs w:val="28"/>
        </w:rPr>
        <w:t xml:space="preserve">. </w:t>
      </w:r>
      <w:r w:rsidR="00A04329">
        <w:rPr>
          <w:rFonts w:ascii="Times New Roman" w:hAnsi="Times New Roman"/>
          <w:sz w:val="28"/>
          <w:szCs w:val="28"/>
        </w:rPr>
        <w:t xml:space="preserve">A Görbe utca 31 alatti községi lakóház eladásának </w:t>
      </w:r>
      <w:proofErr w:type="gramStart"/>
      <w:r w:rsidR="00A04329">
        <w:rPr>
          <w:rFonts w:ascii="Times New Roman" w:hAnsi="Times New Roman"/>
          <w:sz w:val="28"/>
          <w:szCs w:val="28"/>
        </w:rPr>
        <w:t xml:space="preserve">meghirdetési </w:t>
      </w:r>
      <w:r w:rsidR="00A04329">
        <w:rPr>
          <w:rFonts w:ascii="Times New Roman" w:hAnsi="Times New Roman"/>
          <w:sz w:val="28"/>
          <w:szCs w:val="28"/>
        </w:rPr>
        <w:t xml:space="preserve">     </w:t>
      </w:r>
      <w:r w:rsidR="00A04329">
        <w:rPr>
          <w:rFonts w:ascii="Times New Roman" w:hAnsi="Times New Roman"/>
          <w:sz w:val="28"/>
          <w:szCs w:val="28"/>
        </w:rPr>
        <w:t>feltételeinek</w:t>
      </w:r>
      <w:proofErr w:type="gramEnd"/>
      <w:r w:rsidR="00A04329">
        <w:rPr>
          <w:rFonts w:ascii="Times New Roman" w:hAnsi="Times New Roman"/>
          <w:sz w:val="28"/>
          <w:szCs w:val="28"/>
        </w:rPr>
        <w:t xml:space="preserve"> jóváhagyása </w:t>
      </w:r>
    </w:p>
    <w:p w:rsidR="00D451B3" w:rsidRPr="00553922" w:rsidRDefault="00D451B3" w:rsidP="00A0432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4.  Egyéb</w:t>
      </w:r>
    </w:p>
    <w:p w:rsidR="00D451B3" w:rsidRPr="00553922" w:rsidRDefault="00D451B3" w:rsidP="00A04329">
      <w:pPr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5.  Határozati javaslatok ismertetése és jóváhagyása</w:t>
      </w:r>
    </w:p>
    <w:p w:rsidR="00193CC0" w:rsidRPr="00553922" w:rsidRDefault="00D451B3" w:rsidP="00A04329">
      <w:pPr>
        <w:tabs>
          <w:tab w:val="left" w:pos="1843"/>
        </w:tabs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       6.  Zárszó</w:t>
      </w:r>
    </w:p>
    <w:p w:rsidR="00D451B3" w:rsidRPr="00553922" w:rsidRDefault="00D451B3" w:rsidP="00D451B3">
      <w:pPr>
        <w:tabs>
          <w:tab w:val="left" w:pos="1843"/>
        </w:tabs>
        <w:ind w:left="993" w:hanging="993"/>
        <w:jc w:val="both"/>
        <w:rPr>
          <w:rFonts w:ascii="Times New Roman" w:hAnsi="Times New Roman"/>
          <w:sz w:val="28"/>
          <w:szCs w:val="28"/>
        </w:rPr>
      </w:pPr>
    </w:p>
    <w:p w:rsidR="00193CC0" w:rsidRPr="00553922" w:rsidRDefault="00193CC0" w:rsidP="002A3F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3445" w:rsidRPr="00553922" w:rsidRDefault="009C4E1F" w:rsidP="0055392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A rendkívüli testületi ülést követő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en (k</w:t>
      </w:r>
      <w:r w:rsidR="00D451B3" w:rsidRPr="00553922">
        <w:rPr>
          <w:rFonts w:ascii="Times New Roman" w:hAnsi="Times New Roman"/>
          <w:b/>
          <w:color w:val="FF0000"/>
          <w:sz w:val="28"/>
          <w:szCs w:val="28"/>
        </w:rPr>
        <w:t>b</w:t>
      </w:r>
      <w:r w:rsidR="00553922" w:rsidRPr="00553922">
        <w:rPr>
          <w:rFonts w:ascii="Times New Roman" w:hAnsi="Times New Roman"/>
          <w:b/>
          <w:color w:val="FF0000"/>
          <w:sz w:val="28"/>
          <w:szCs w:val="28"/>
        </w:rPr>
        <w:t>.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 xml:space="preserve"> 1</w:t>
      </w:r>
      <w:r w:rsidR="00A04329">
        <w:rPr>
          <w:rFonts w:ascii="Times New Roman" w:hAnsi="Times New Roman"/>
          <w:b/>
          <w:color w:val="FF0000"/>
          <w:sz w:val="28"/>
          <w:szCs w:val="28"/>
        </w:rPr>
        <w:t>6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>15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– 16,30 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>órától</w:t>
      </w:r>
      <w:r>
        <w:rPr>
          <w:rFonts w:ascii="Times New Roman" w:hAnsi="Times New Roman"/>
          <w:b/>
          <w:color w:val="FF0000"/>
          <w:sz w:val="28"/>
          <w:szCs w:val="28"/>
        </w:rPr>
        <w:t>)</w:t>
      </w:r>
      <w:r w:rsidR="00D451B3" w:rsidRPr="00553922">
        <w:rPr>
          <w:rFonts w:ascii="Times New Roman" w:hAnsi="Times New Roman"/>
          <w:b/>
          <w:color w:val="FF0000"/>
          <w:sz w:val="28"/>
          <w:szCs w:val="28"/>
        </w:rPr>
        <w:t xml:space="preserve"> az ülés folytatódik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 xml:space="preserve"> munkamegbeszélés</w:t>
      </w:r>
      <w:r w:rsidR="00D451B3" w:rsidRPr="00553922">
        <w:rPr>
          <w:rFonts w:ascii="Times New Roman" w:hAnsi="Times New Roman"/>
          <w:b/>
          <w:color w:val="FF0000"/>
          <w:sz w:val="28"/>
          <w:szCs w:val="28"/>
        </w:rPr>
        <w:t xml:space="preserve">sel </w:t>
      </w:r>
      <w:r w:rsidR="00543445" w:rsidRPr="00553922">
        <w:rPr>
          <w:rFonts w:ascii="Times New Roman" w:hAnsi="Times New Roman"/>
          <w:b/>
          <w:color w:val="FF0000"/>
          <w:sz w:val="28"/>
          <w:szCs w:val="28"/>
        </w:rPr>
        <w:t>a</w:t>
      </w:r>
      <w:r w:rsidR="00A04329">
        <w:rPr>
          <w:rFonts w:ascii="Times New Roman" w:hAnsi="Times New Roman"/>
          <w:b/>
          <w:color w:val="FF0000"/>
          <w:sz w:val="28"/>
          <w:szCs w:val="28"/>
        </w:rPr>
        <w:t>z újnegyeddel kapcsolatban</w:t>
      </w:r>
      <w:r w:rsidR="00553922" w:rsidRPr="00553922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7B302D" w:rsidRPr="00553922" w:rsidRDefault="007B302D" w:rsidP="002A3F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6DE5" w:rsidRPr="00553922" w:rsidRDefault="007E6DE5" w:rsidP="002A3F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3B4" w:rsidRPr="00553922" w:rsidRDefault="002A3FCA" w:rsidP="00553922">
      <w:pPr>
        <w:tabs>
          <w:tab w:val="left" w:pos="1843"/>
        </w:tabs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</w:t>
      </w:r>
      <w:r w:rsidR="007E5E71" w:rsidRPr="00553922">
        <w:rPr>
          <w:rFonts w:ascii="Times New Roman" w:hAnsi="Times New Roman"/>
          <w:sz w:val="28"/>
          <w:szCs w:val="28"/>
        </w:rPr>
        <w:t xml:space="preserve"> </w:t>
      </w:r>
      <w:r w:rsidR="00CF2F1D" w:rsidRPr="00553922">
        <w:rPr>
          <w:rFonts w:ascii="Times New Roman" w:hAnsi="Times New Roman"/>
          <w:sz w:val="28"/>
          <w:szCs w:val="28"/>
        </w:rPr>
        <w:t xml:space="preserve"> </w:t>
      </w:r>
    </w:p>
    <w:p w:rsidR="007E6DE5" w:rsidRDefault="007E6DE5" w:rsidP="00FE23B4">
      <w:pPr>
        <w:tabs>
          <w:tab w:val="left" w:pos="1843"/>
        </w:tabs>
        <w:jc w:val="both"/>
        <w:rPr>
          <w:rFonts w:ascii="Times New Roman" w:hAnsi="Times New Roman"/>
          <w:szCs w:val="24"/>
        </w:rPr>
      </w:pPr>
    </w:p>
    <w:p w:rsidR="007E6DE5" w:rsidRDefault="007E6DE5" w:rsidP="00FE23B4">
      <w:pPr>
        <w:tabs>
          <w:tab w:val="left" w:pos="1843"/>
        </w:tabs>
        <w:jc w:val="both"/>
        <w:rPr>
          <w:rFonts w:ascii="Times New Roman" w:hAnsi="Times New Roman"/>
          <w:szCs w:val="24"/>
        </w:rPr>
      </w:pPr>
    </w:p>
    <w:p w:rsidR="007B302D" w:rsidRPr="00553922" w:rsidRDefault="007B302D" w:rsidP="00FE23B4">
      <w:pPr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2A3FCA">
        <w:rPr>
          <w:rFonts w:ascii="Times New Roman" w:hAnsi="Times New Roman"/>
          <w:szCs w:val="24"/>
        </w:rPr>
        <w:t xml:space="preserve">        </w:t>
      </w:r>
      <w:r w:rsidR="007E5E71" w:rsidRPr="002A3FCA">
        <w:rPr>
          <w:rFonts w:ascii="Times New Roman" w:hAnsi="Times New Roman"/>
          <w:szCs w:val="24"/>
        </w:rPr>
        <w:t xml:space="preserve">   </w:t>
      </w:r>
      <w:r w:rsidRPr="002A3FCA">
        <w:rPr>
          <w:rFonts w:ascii="Times New Roman" w:hAnsi="Times New Roman"/>
          <w:szCs w:val="24"/>
        </w:rPr>
        <w:t xml:space="preserve">  </w:t>
      </w:r>
      <w:r w:rsidR="00CC5351" w:rsidRPr="002A3FCA">
        <w:rPr>
          <w:rFonts w:ascii="Times New Roman" w:hAnsi="Times New Roman"/>
          <w:szCs w:val="24"/>
        </w:rPr>
        <w:t xml:space="preserve">                      </w:t>
      </w:r>
      <w:r w:rsidR="00FE23B4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CC5351" w:rsidRPr="002A3FCA">
        <w:rPr>
          <w:rFonts w:ascii="Times New Roman" w:hAnsi="Times New Roman"/>
          <w:szCs w:val="24"/>
        </w:rPr>
        <w:t xml:space="preserve">  </w:t>
      </w:r>
      <w:r w:rsidRPr="002A3FCA">
        <w:rPr>
          <w:rFonts w:ascii="Times New Roman" w:hAnsi="Times New Roman"/>
          <w:szCs w:val="24"/>
        </w:rPr>
        <w:t xml:space="preserve">    </w:t>
      </w:r>
      <w:proofErr w:type="spellStart"/>
      <w:r w:rsidRPr="00553922">
        <w:rPr>
          <w:rFonts w:ascii="Times New Roman" w:hAnsi="Times New Roman"/>
          <w:sz w:val="28"/>
          <w:szCs w:val="28"/>
        </w:rPr>
        <w:t>Bc</w:t>
      </w:r>
      <w:proofErr w:type="spellEnd"/>
      <w:r w:rsidRPr="00553922">
        <w:rPr>
          <w:rFonts w:ascii="Times New Roman" w:hAnsi="Times New Roman"/>
          <w:sz w:val="28"/>
          <w:szCs w:val="28"/>
        </w:rPr>
        <w:t>. László Bacsó</w:t>
      </w:r>
    </w:p>
    <w:p w:rsidR="007E5E71" w:rsidRPr="00553922" w:rsidRDefault="000975E9" w:rsidP="00FE23B4">
      <w:pPr>
        <w:tabs>
          <w:tab w:val="left" w:pos="184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53922">
        <w:rPr>
          <w:rFonts w:ascii="Times New Roman" w:hAnsi="Times New Roman"/>
          <w:sz w:val="28"/>
          <w:szCs w:val="28"/>
        </w:rPr>
        <w:t xml:space="preserve">     </w:t>
      </w:r>
      <w:r w:rsidR="00CC5351" w:rsidRPr="00553922">
        <w:rPr>
          <w:rFonts w:ascii="Times New Roman" w:hAnsi="Times New Roman"/>
          <w:sz w:val="28"/>
          <w:szCs w:val="28"/>
        </w:rPr>
        <w:t xml:space="preserve">                        </w:t>
      </w:r>
      <w:r w:rsidRPr="00553922">
        <w:rPr>
          <w:rFonts w:ascii="Times New Roman" w:hAnsi="Times New Roman"/>
          <w:sz w:val="28"/>
          <w:szCs w:val="28"/>
        </w:rPr>
        <w:t xml:space="preserve"> </w:t>
      </w:r>
      <w:r w:rsidR="002A3FCA" w:rsidRPr="00553922">
        <w:rPr>
          <w:rFonts w:ascii="Times New Roman" w:hAnsi="Times New Roman"/>
          <w:sz w:val="28"/>
          <w:szCs w:val="28"/>
        </w:rPr>
        <w:t xml:space="preserve">  </w:t>
      </w:r>
      <w:r w:rsidR="00FE23B4" w:rsidRPr="00553922">
        <w:rPr>
          <w:rFonts w:ascii="Times New Roman" w:hAnsi="Times New Roman"/>
          <w:sz w:val="28"/>
          <w:szCs w:val="28"/>
        </w:rPr>
        <w:t xml:space="preserve">                               </w:t>
      </w:r>
      <w:r w:rsidR="00553922">
        <w:rPr>
          <w:rFonts w:ascii="Times New Roman" w:hAnsi="Times New Roman"/>
          <w:sz w:val="28"/>
          <w:szCs w:val="28"/>
        </w:rPr>
        <w:t xml:space="preserve">                   </w:t>
      </w:r>
      <w:r w:rsidR="00FE23B4" w:rsidRPr="0055392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A3FCA" w:rsidRPr="00553922">
        <w:rPr>
          <w:rFonts w:ascii="Times New Roman" w:hAnsi="Times New Roman"/>
          <w:sz w:val="28"/>
          <w:szCs w:val="28"/>
        </w:rPr>
        <w:t>p</w:t>
      </w:r>
      <w:r w:rsidR="006F549A" w:rsidRPr="00553922">
        <w:rPr>
          <w:rFonts w:ascii="Times New Roman" w:hAnsi="Times New Roman"/>
          <w:sz w:val="28"/>
          <w:szCs w:val="28"/>
        </w:rPr>
        <w:t>olgármester</w:t>
      </w:r>
      <w:proofErr w:type="gramEnd"/>
    </w:p>
    <w:sectPr w:rsidR="007E5E71" w:rsidRPr="00553922" w:rsidSect="004D2170">
      <w:headerReference w:type="default" r:id="rId8"/>
      <w:pgSz w:w="11907" w:h="16840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50" w:rsidRDefault="00C91F50">
      <w:r>
        <w:separator/>
      </w:r>
    </w:p>
  </w:endnote>
  <w:endnote w:type="continuationSeparator" w:id="0">
    <w:p w:rsidR="00C91F50" w:rsidRDefault="00C9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E)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50" w:rsidRDefault="00C91F50">
      <w:r>
        <w:separator/>
      </w:r>
    </w:p>
  </w:footnote>
  <w:footnote w:type="continuationSeparator" w:id="0">
    <w:p w:rsidR="00C91F50" w:rsidRDefault="00C9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36" w:rsidRPr="0063237F" w:rsidRDefault="00213764" w:rsidP="00046536">
    <w:pPr>
      <w:pStyle w:val="Nadpis1"/>
      <w:spacing w:before="100" w:beforeAutospacing="1" w:line="276" w:lineRule="auto"/>
      <w:ind w:firstLine="993"/>
      <w:jc w:val="center"/>
      <w:rPr>
        <w:rFonts w:ascii="Bookman Old Style" w:hAnsi="Bookman Old Style"/>
        <w:b w:val="0"/>
        <w:i w:val="0"/>
        <w:iCs w:val="0"/>
        <w:spacing w:val="80"/>
        <w:sz w:val="44"/>
      </w:rPr>
    </w:pPr>
    <w:r>
      <w:rPr>
        <w:rFonts w:ascii="Bookman Old Style" w:hAnsi="Bookman Old Style"/>
        <w:noProof/>
        <w:spacing w:val="8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259080</wp:posOffset>
          </wp:positionH>
          <wp:positionV relativeFrom="paragraph">
            <wp:posOffset>-22860</wp:posOffset>
          </wp:positionV>
          <wp:extent cx="552450" cy="747395"/>
          <wp:effectExtent l="19050" t="0" r="0" b="0"/>
          <wp:wrapNone/>
          <wp:docPr id="4" name="Kép 2" descr="erb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rb ob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441A">
      <w:rPr>
        <w:rFonts w:ascii="Bookman Old Style" w:hAnsi="Bookman Old Style"/>
        <w:b w:val="0"/>
        <w:i w:val="0"/>
        <w:iCs w:val="0"/>
        <w:spacing w:val="80"/>
        <w:sz w:val="44"/>
      </w:rPr>
      <w:t>NYÁRASD KÖZSÉG</w:t>
    </w:r>
  </w:p>
  <w:p w:rsidR="00046536" w:rsidRDefault="0076441A" w:rsidP="000D48C0">
    <w:pPr>
      <w:spacing w:line="276" w:lineRule="auto"/>
      <w:ind w:firstLine="993"/>
      <w:jc w:val="center"/>
      <w:rPr>
        <w:rFonts w:ascii="Bookman Old Style" w:hAnsi="Bookman Old Style"/>
      </w:rPr>
    </w:pPr>
    <w:r>
      <w:rPr>
        <w:rFonts w:ascii="Bookman Old Style" w:hAnsi="Bookman Old Style"/>
      </w:rPr>
      <w:t>Községi Hivatal,</w:t>
    </w:r>
    <w:r w:rsidR="000D48C0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Fő utca</w:t>
    </w:r>
    <w:r w:rsidR="00046536">
      <w:rPr>
        <w:rFonts w:ascii="Bookman Old Style" w:hAnsi="Bookman Old Style"/>
      </w:rPr>
      <w:t xml:space="preserve"> 126, 930 </w:t>
    </w:r>
    <w:proofErr w:type="gramStart"/>
    <w:r w:rsidR="00046536">
      <w:rPr>
        <w:rFonts w:ascii="Bookman Old Style" w:hAnsi="Bookman Old Style"/>
      </w:rPr>
      <w:t xml:space="preserve">11  </w:t>
    </w:r>
    <w:r>
      <w:rPr>
        <w:rFonts w:ascii="Bookman Old Style" w:hAnsi="Bookman Old Style"/>
      </w:rPr>
      <w:t>Nyárasd</w:t>
    </w:r>
    <w:proofErr w:type="gramEnd"/>
    <w:r w:rsidR="00A33A8C">
      <w:rPr>
        <w:rFonts w:ascii="Bookman Old Style" w:hAnsi="Bookman Old Style"/>
      </w:rPr>
      <w:t xml:space="preserve"> </w:t>
    </w:r>
  </w:p>
  <w:p w:rsidR="00A33A8C" w:rsidRPr="000D48C0" w:rsidRDefault="00A33A8C" w:rsidP="000D48C0">
    <w:pPr>
      <w:spacing w:line="276" w:lineRule="auto"/>
      <w:ind w:firstLine="993"/>
      <w:jc w:val="center"/>
      <w:rPr>
        <w:rFonts w:ascii="Bookman Old Style" w:hAnsi="Bookman Old Style"/>
      </w:rPr>
    </w:pPr>
    <w:proofErr w:type="gramStart"/>
    <w:r>
      <w:rPr>
        <w:rFonts w:ascii="Bookman Old Style" w:hAnsi="Bookman Old Style"/>
      </w:rPr>
      <w:t>tel</w:t>
    </w:r>
    <w:proofErr w:type="gramEnd"/>
    <w:r>
      <w:rPr>
        <w:rFonts w:ascii="Bookman Old Style" w:hAnsi="Bookman Old Style"/>
      </w:rPr>
      <w:t>.: 031/5582151</w:t>
    </w:r>
  </w:p>
  <w:p w:rsidR="00662499" w:rsidRPr="00046536" w:rsidRDefault="00662499" w:rsidP="00046536">
    <w:pPr>
      <w:pStyle w:val="Hlavika"/>
      <w:pBdr>
        <w:bottom w:val="single" w:sz="4" w:space="1" w:color="auto"/>
      </w:pBdr>
      <w:tabs>
        <w:tab w:val="clear" w:pos="4536"/>
        <w:tab w:val="clear" w:pos="9072"/>
      </w:tabs>
      <w:rPr>
        <w:spacing w:val="-8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617"/>
    <w:multiLevelType w:val="hybridMultilevel"/>
    <w:tmpl w:val="0D4448B4"/>
    <w:lvl w:ilvl="0" w:tplc="CBDA2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2B27"/>
    <w:multiLevelType w:val="hybridMultilevel"/>
    <w:tmpl w:val="ABDCA8DA"/>
    <w:lvl w:ilvl="0" w:tplc="74345C4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35B"/>
    <w:multiLevelType w:val="hybridMultilevel"/>
    <w:tmpl w:val="E3A02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4EC6"/>
    <w:multiLevelType w:val="hybridMultilevel"/>
    <w:tmpl w:val="1D72F586"/>
    <w:lvl w:ilvl="0" w:tplc="719872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D81B90">
      <w:start w:val="1"/>
      <w:numFmt w:val="decimal"/>
      <w:lvlText w:val="%2."/>
      <w:lvlJc w:val="left"/>
      <w:pPr>
        <w:ind w:left="9432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2024" w:hanging="180"/>
      </w:pPr>
      <w:rPr>
        <w:b w:val="0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D248F8E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30"/>
    <w:rsid w:val="000076EC"/>
    <w:rsid w:val="000155B7"/>
    <w:rsid w:val="00015D5B"/>
    <w:rsid w:val="00021404"/>
    <w:rsid w:val="00031B93"/>
    <w:rsid w:val="0003466F"/>
    <w:rsid w:val="00046536"/>
    <w:rsid w:val="00047364"/>
    <w:rsid w:val="00053C04"/>
    <w:rsid w:val="00055921"/>
    <w:rsid w:val="00077C1C"/>
    <w:rsid w:val="00083411"/>
    <w:rsid w:val="00091F3D"/>
    <w:rsid w:val="000929DD"/>
    <w:rsid w:val="00094474"/>
    <w:rsid w:val="000975E9"/>
    <w:rsid w:val="000A0E5F"/>
    <w:rsid w:val="000C777F"/>
    <w:rsid w:val="000D308E"/>
    <w:rsid w:val="000D3BE9"/>
    <w:rsid w:val="000D48C0"/>
    <w:rsid w:val="000D7757"/>
    <w:rsid w:val="000F06DA"/>
    <w:rsid w:val="00112FA7"/>
    <w:rsid w:val="00123A31"/>
    <w:rsid w:val="001241AB"/>
    <w:rsid w:val="0013122A"/>
    <w:rsid w:val="00136666"/>
    <w:rsid w:val="001455E2"/>
    <w:rsid w:val="00145605"/>
    <w:rsid w:val="00146BBF"/>
    <w:rsid w:val="0015097D"/>
    <w:rsid w:val="00166A1C"/>
    <w:rsid w:val="0017036C"/>
    <w:rsid w:val="001835F2"/>
    <w:rsid w:val="0018589E"/>
    <w:rsid w:val="00192A19"/>
    <w:rsid w:val="00192FA6"/>
    <w:rsid w:val="00193CC0"/>
    <w:rsid w:val="001A0963"/>
    <w:rsid w:val="001A269F"/>
    <w:rsid w:val="001B2310"/>
    <w:rsid w:val="001C0ED5"/>
    <w:rsid w:val="001C1BB7"/>
    <w:rsid w:val="001C72F2"/>
    <w:rsid w:val="001D0C8E"/>
    <w:rsid w:val="001D2AF7"/>
    <w:rsid w:val="001D457D"/>
    <w:rsid w:val="001F069D"/>
    <w:rsid w:val="001F32E0"/>
    <w:rsid w:val="001F712C"/>
    <w:rsid w:val="001F7831"/>
    <w:rsid w:val="00205B73"/>
    <w:rsid w:val="00213764"/>
    <w:rsid w:val="00216516"/>
    <w:rsid w:val="002270FC"/>
    <w:rsid w:val="002279E5"/>
    <w:rsid w:val="00233055"/>
    <w:rsid w:val="0023394D"/>
    <w:rsid w:val="0025254B"/>
    <w:rsid w:val="002624B6"/>
    <w:rsid w:val="00271279"/>
    <w:rsid w:val="00272FAF"/>
    <w:rsid w:val="0028573C"/>
    <w:rsid w:val="00294EDE"/>
    <w:rsid w:val="002A02F9"/>
    <w:rsid w:val="002A2DC8"/>
    <w:rsid w:val="002A3FCA"/>
    <w:rsid w:val="002A4217"/>
    <w:rsid w:val="002B073D"/>
    <w:rsid w:val="002B1228"/>
    <w:rsid w:val="002B7E7A"/>
    <w:rsid w:val="002C7BBE"/>
    <w:rsid w:val="002E71EC"/>
    <w:rsid w:val="002F29A5"/>
    <w:rsid w:val="002F2FE3"/>
    <w:rsid w:val="00322660"/>
    <w:rsid w:val="00334C06"/>
    <w:rsid w:val="00354CF0"/>
    <w:rsid w:val="00360B49"/>
    <w:rsid w:val="003613A6"/>
    <w:rsid w:val="00387113"/>
    <w:rsid w:val="003A0C1D"/>
    <w:rsid w:val="003A10DB"/>
    <w:rsid w:val="003A1692"/>
    <w:rsid w:val="003A4D34"/>
    <w:rsid w:val="003C4427"/>
    <w:rsid w:val="003E219E"/>
    <w:rsid w:val="003E5DE9"/>
    <w:rsid w:val="003E7C6E"/>
    <w:rsid w:val="00401023"/>
    <w:rsid w:val="004016BC"/>
    <w:rsid w:val="004028E3"/>
    <w:rsid w:val="0041078D"/>
    <w:rsid w:val="00410AE5"/>
    <w:rsid w:val="00414FC7"/>
    <w:rsid w:val="004201C4"/>
    <w:rsid w:val="00422A02"/>
    <w:rsid w:val="00432085"/>
    <w:rsid w:val="00453325"/>
    <w:rsid w:val="0045473B"/>
    <w:rsid w:val="0046190E"/>
    <w:rsid w:val="00462B3A"/>
    <w:rsid w:val="0047134A"/>
    <w:rsid w:val="00472BE5"/>
    <w:rsid w:val="0047647F"/>
    <w:rsid w:val="00494575"/>
    <w:rsid w:val="00495102"/>
    <w:rsid w:val="00495306"/>
    <w:rsid w:val="004A4C74"/>
    <w:rsid w:val="004C168A"/>
    <w:rsid w:val="004D1D2B"/>
    <w:rsid w:val="004D2170"/>
    <w:rsid w:val="004D27B1"/>
    <w:rsid w:val="004E4861"/>
    <w:rsid w:val="004E7A2D"/>
    <w:rsid w:val="004F0416"/>
    <w:rsid w:val="0050232D"/>
    <w:rsid w:val="00505CFF"/>
    <w:rsid w:val="00515C10"/>
    <w:rsid w:val="00515FBB"/>
    <w:rsid w:val="005211E6"/>
    <w:rsid w:val="00537C92"/>
    <w:rsid w:val="0054135F"/>
    <w:rsid w:val="00543445"/>
    <w:rsid w:val="0055018B"/>
    <w:rsid w:val="00552FAC"/>
    <w:rsid w:val="00553922"/>
    <w:rsid w:val="00557C13"/>
    <w:rsid w:val="00590F8D"/>
    <w:rsid w:val="005916CC"/>
    <w:rsid w:val="00591A37"/>
    <w:rsid w:val="00592ADA"/>
    <w:rsid w:val="005967F1"/>
    <w:rsid w:val="00597A84"/>
    <w:rsid w:val="005A0DD5"/>
    <w:rsid w:val="005D0C7F"/>
    <w:rsid w:val="005D325D"/>
    <w:rsid w:val="005D6038"/>
    <w:rsid w:val="005E0DB4"/>
    <w:rsid w:val="005E4F46"/>
    <w:rsid w:val="005F18CA"/>
    <w:rsid w:val="00600C50"/>
    <w:rsid w:val="00611629"/>
    <w:rsid w:val="00612B71"/>
    <w:rsid w:val="006155DA"/>
    <w:rsid w:val="00615899"/>
    <w:rsid w:val="006235A9"/>
    <w:rsid w:val="006239C4"/>
    <w:rsid w:val="00627162"/>
    <w:rsid w:val="0063237F"/>
    <w:rsid w:val="0064640E"/>
    <w:rsid w:val="00646B3F"/>
    <w:rsid w:val="0065631B"/>
    <w:rsid w:val="00662499"/>
    <w:rsid w:val="00676ADD"/>
    <w:rsid w:val="00677720"/>
    <w:rsid w:val="00681804"/>
    <w:rsid w:val="00683CC1"/>
    <w:rsid w:val="00694E1D"/>
    <w:rsid w:val="006B2E40"/>
    <w:rsid w:val="006B4B1C"/>
    <w:rsid w:val="006E3514"/>
    <w:rsid w:val="006F1ECE"/>
    <w:rsid w:val="006F549A"/>
    <w:rsid w:val="00727DC5"/>
    <w:rsid w:val="00744DF1"/>
    <w:rsid w:val="00750BFD"/>
    <w:rsid w:val="0075156E"/>
    <w:rsid w:val="0076387A"/>
    <w:rsid w:val="0076441A"/>
    <w:rsid w:val="00785158"/>
    <w:rsid w:val="007B2CFB"/>
    <w:rsid w:val="007B302D"/>
    <w:rsid w:val="007C213C"/>
    <w:rsid w:val="007D098E"/>
    <w:rsid w:val="007E27A5"/>
    <w:rsid w:val="007E46A5"/>
    <w:rsid w:val="007E5E71"/>
    <w:rsid w:val="007E6DE5"/>
    <w:rsid w:val="00806275"/>
    <w:rsid w:val="008076B9"/>
    <w:rsid w:val="0082529B"/>
    <w:rsid w:val="0082573A"/>
    <w:rsid w:val="008258AE"/>
    <w:rsid w:val="008371C9"/>
    <w:rsid w:val="0085605C"/>
    <w:rsid w:val="008610DC"/>
    <w:rsid w:val="008731AC"/>
    <w:rsid w:val="00876B31"/>
    <w:rsid w:val="00887A90"/>
    <w:rsid w:val="00892B75"/>
    <w:rsid w:val="008A3FB7"/>
    <w:rsid w:val="008A61CC"/>
    <w:rsid w:val="008B0694"/>
    <w:rsid w:val="008B2EE4"/>
    <w:rsid w:val="008B4DAC"/>
    <w:rsid w:val="008B4EBA"/>
    <w:rsid w:val="008C7047"/>
    <w:rsid w:val="008E1D98"/>
    <w:rsid w:val="008E7102"/>
    <w:rsid w:val="0090743D"/>
    <w:rsid w:val="00910DE6"/>
    <w:rsid w:val="00915788"/>
    <w:rsid w:val="0091699C"/>
    <w:rsid w:val="00917912"/>
    <w:rsid w:val="00927F60"/>
    <w:rsid w:val="00941693"/>
    <w:rsid w:val="00943D56"/>
    <w:rsid w:val="00962206"/>
    <w:rsid w:val="00975331"/>
    <w:rsid w:val="009855DD"/>
    <w:rsid w:val="00991DC1"/>
    <w:rsid w:val="009B359F"/>
    <w:rsid w:val="009B60C9"/>
    <w:rsid w:val="009C0777"/>
    <w:rsid w:val="009C27CF"/>
    <w:rsid w:val="009C4E1F"/>
    <w:rsid w:val="00A04329"/>
    <w:rsid w:val="00A14919"/>
    <w:rsid w:val="00A1755B"/>
    <w:rsid w:val="00A2100E"/>
    <w:rsid w:val="00A264C9"/>
    <w:rsid w:val="00A314DF"/>
    <w:rsid w:val="00A32577"/>
    <w:rsid w:val="00A33A8C"/>
    <w:rsid w:val="00A3510D"/>
    <w:rsid w:val="00A357A5"/>
    <w:rsid w:val="00A36CAE"/>
    <w:rsid w:val="00A62CAD"/>
    <w:rsid w:val="00A71475"/>
    <w:rsid w:val="00A71644"/>
    <w:rsid w:val="00A72407"/>
    <w:rsid w:val="00A74762"/>
    <w:rsid w:val="00AA22BC"/>
    <w:rsid w:val="00AB748F"/>
    <w:rsid w:val="00AC55A5"/>
    <w:rsid w:val="00AD569A"/>
    <w:rsid w:val="00AF0705"/>
    <w:rsid w:val="00AF3414"/>
    <w:rsid w:val="00B02FA6"/>
    <w:rsid w:val="00B0491A"/>
    <w:rsid w:val="00B068A0"/>
    <w:rsid w:val="00B06E8C"/>
    <w:rsid w:val="00B12580"/>
    <w:rsid w:val="00B12AB4"/>
    <w:rsid w:val="00B17809"/>
    <w:rsid w:val="00B2211A"/>
    <w:rsid w:val="00B3269B"/>
    <w:rsid w:val="00B40DFE"/>
    <w:rsid w:val="00B43C80"/>
    <w:rsid w:val="00B46F62"/>
    <w:rsid w:val="00B473CE"/>
    <w:rsid w:val="00B60748"/>
    <w:rsid w:val="00B6074B"/>
    <w:rsid w:val="00B70095"/>
    <w:rsid w:val="00B7484C"/>
    <w:rsid w:val="00B9332D"/>
    <w:rsid w:val="00BA547A"/>
    <w:rsid w:val="00BC1896"/>
    <w:rsid w:val="00BC1D6D"/>
    <w:rsid w:val="00BD019D"/>
    <w:rsid w:val="00C055A1"/>
    <w:rsid w:val="00C100B3"/>
    <w:rsid w:val="00C21930"/>
    <w:rsid w:val="00C50B84"/>
    <w:rsid w:val="00C50D9C"/>
    <w:rsid w:val="00C617C4"/>
    <w:rsid w:val="00C62394"/>
    <w:rsid w:val="00C7193E"/>
    <w:rsid w:val="00C77AD4"/>
    <w:rsid w:val="00C8142C"/>
    <w:rsid w:val="00C85C7F"/>
    <w:rsid w:val="00C91F50"/>
    <w:rsid w:val="00C97900"/>
    <w:rsid w:val="00CA2933"/>
    <w:rsid w:val="00CA41E2"/>
    <w:rsid w:val="00CC22A7"/>
    <w:rsid w:val="00CC5351"/>
    <w:rsid w:val="00CD6211"/>
    <w:rsid w:val="00CE0B8B"/>
    <w:rsid w:val="00CF1B41"/>
    <w:rsid w:val="00CF2F1D"/>
    <w:rsid w:val="00CF705E"/>
    <w:rsid w:val="00D03BFB"/>
    <w:rsid w:val="00D05589"/>
    <w:rsid w:val="00D14DDC"/>
    <w:rsid w:val="00D228B0"/>
    <w:rsid w:val="00D23B10"/>
    <w:rsid w:val="00D26E53"/>
    <w:rsid w:val="00D44C29"/>
    <w:rsid w:val="00D451B3"/>
    <w:rsid w:val="00D45A1E"/>
    <w:rsid w:val="00D52403"/>
    <w:rsid w:val="00D60BAF"/>
    <w:rsid w:val="00D667B3"/>
    <w:rsid w:val="00D8059F"/>
    <w:rsid w:val="00D80BD6"/>
    <w:rsid w:val="00D8641D"/>
    <w:rsid w:val="00DB221E"/>
    <w:rsid w:val="00DC4EED"/>
    <w:rsid w:val="00DF2A7E"/>
    <w:rsid w:val="00DF4FF4"/>
    <w:rsid w:val="00DF7B10"/>
    <w:rsid w:val="00E105CA"/>
    <w:rsid w:val="00E1503B"/>
    <w:rsid w:val="00E16563"/>
    <w:rsid w:val="00E25783"/>
    <w:rsid w:val="00E264EA"/>
    <w:rsid w:val="00E36280"/>
    <w:rsid w:val="00E3786C"/>
    <w:rsid w:val="00E41F19"/>
    <w:rsid w:val="00E665DC"/>
    <w:rsid w:val="00E76C16"/>
    <w:rsid w:val="00EB6255"/>
    <w:rsid w:val="00EB7B85"/>
    <w:rsid w:val="00ED1293"/>
    <w:rsid w:val="00EE04FE"/>
    <w:rsid w:val="00EE0A27"/>
    <w:rsid w:val="00EE1AA9"/>
    <w:rsid w:val="00EE2998"/>
    <w:rsid w:val="00EE2B15"/>
    <w:rsid w:val="00EE51DA"/>
    <w:rsid w:val="00EF3D6B"/>
    <w:rsid w:val="00EF3FF6"/>
    <w:rsid w:val="00EF5EB2"/>
    <w:rsid w:val="00F12F0B"/>
    <w:rsid w:val="00F14EA7"/>
    <w:rsid w:val="00F24B6B"/>
    <w:rsid w:val="00F4029D"/>
    <w:rsid w:val="00F4185D"/>
    <w:rsid w:val="00F42275"/>
    <w:rsid w:val="00F4547B"/>
    <w:rsid w:val="00F55070"/>
    <w:rsid w:val="00F57C8C"/>
    <w:rsid w:val="00F805A7"/>
    <w:rsid w:val="00F85B8E"/>
    <w:rsid w:val="00F90433"/>
    <w:rsid w:val="00F90784"/>
    <w:rsid w:val="00F926EA"/>
    <w:rsid w:val="00FA32BD"/>
    <w:rsid w:val="00FB0245"/>
    <w:rsid w:val="00FB1ECF"/>
    <w:rsid w:val="00FC12C2"/>
    <w:rsid w:val="00FC1882"/>
    <w:rsid w:val="00FC6047"/>
    <w:rsid w:val="00FD1DA5"/>
    <w:rsid w:val="00FD56A2"/>
    <w:rsid w:val="00FE23B4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902D0"/>
  <w15:docId w15:val="{0A21D9B5-9873-46E4-9877-787BD99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99"/>
    <w:rPr>
      <w:rFonts w:ascii="CG Times (WE)" w:hAnsi="CG Times (WE)"/>
      <w:sz w:val="24"/>
      <w:lang w:val="hu-HU"/>
    </w:rPr>
  </w:style>
  <w:style w:type="paragraph" w:styleId="Nadpis1">
    <w:name w:val="heading 1"/>
    <w:basedOn w:val="Normlny"/>
    <w:next w:val="Normlny"/>
    <w:link w:val="Nadpis1Char"/>
    <w:qFormat/>
    <w:rsid w:val="00046536"/>
    <w:pPr>
      <w:keepNext/>
      <w:outlineLvl w:val="0"/>
    </w:pPr>
    <w:rPr>
      <w:rFonts w:ascii="Times New Roman" w:hAnsi="Times New Roman"/>
      <w:b/>
      <w:bCs/>
      <w:i/>
      <w:iCs/>
      <w:sz w:val="40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6624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rsid w:val="00662499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Predvolenpsmoodseku"/>
    <w:link w:val="Nadpis1"/>
    <w:rsid w:val="00046536"/>
    <w:rPr>
      <w:b/>
      <w:bCs/>
      <w:i/>
      <w:iCs/>
      <w:sz w:val="40"/>
      <w:szCs w:val="24"/>
    </w:rPr>
  </w:style>
  <w:style w:type="character" w:styleId="Hypertextovprepojenie">
    <w:name w:val="Hyperlink"/>
    <w:basedOn w:val="Predvolenpsmoodseku"/>
    <w:unhideWhenUsed/>
    <w:rsid w:val="00166A1C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semiHidden/>
    <w:rsid w:val="00166A1C"/>
    <w:rPr>
      <w:rFonts w:ascii="CG Times (WE)" w:hAnsi="CG Times (WE)"/>
      <w:sz w:val="24"/>
      <w:lang w:val="hu-HU"/>
    </w:rPr>
  </w:style>
  <w:style w:type="paragraph" w:styleId="Odsekzoznamu">
    <w:name w:val="List Paragraph"/>
    <w:basedOn w:val="Normlny"/>
    <w:uiPriority w:val="34"/>
    <w:qFormat/>
    <w:rsid w:val="006F1E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34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414"/>
    <w:rPr>
      <w:rFonts w:ascii="Tahoma" w:hAnsi="Tahoma" w:cs="Tahoma"/>
      <w:sz w:val="16"/>
      <w:szCs w:val="16"/>
      <w:lang w:val="hu-HU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7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76ADD"/>
    <w:rPr>
      <w:rFonts w:ascii="Courier New" w:hAnsi="Courier New" w:cs="Courier New"/>
    </w:rPr>
  </w:style>
  <w:style w:type="character" w:customStyle="1" w:styleId="y2iqfc">
    <w:name w:val="y2iqfc"/>
    <w:basedOn w:val="Predvolenpsmoodseku"/>
    <w:rsid w:val="0067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\AppData\Local\Microsoft\Windows\Temporary%20Internet%20Files\Content.Outlook\HQ9X3X7T\NormaS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0B96-9BE4-48C4-95B3-5E25BCC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NormaSK</Template>
  <TotalTime>78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Váš list číslo/zo dňa	Naše číslo	Vybavuje/(</vt:lpstr>
      <vt:lpstr>Váš list číslo/zo dňa	Naše číslo	Vybavuje/(</vt:lpstr>
      <vt:lpstr>Váš list číslo/zo dňa	Naše číslo	Vybavuje/(	</vt:lpstr>
    </vt:vector>
  </TitlesOfParts>
  <Company>KA és Gimnázium Nagymegyer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	Naše číslo	Vybavuje/(</dc:title>
  <dc:creator>t</dc:creator>
  <cp:lastModifiedBy>User</cp:lastModifiedBy>
  <cp:revision>3</cp:revision>
  <cp:lastPrinted>2024-11-27T07:53:00Z</cp:lastPrinted>
  <dcterms:created xsi:type="dcterms:W3CDTF">2024-11-27T06:40:00Z</dcterms:created>
  <dcterms:modified xsi:type="dcterms:W3CDTF">2024-11-27T07:58:00Z</dcterms:modified>
</cp:coreProperties>
</file>